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浙江万里学院实验报告</w:t>
      </w:r>
    </w:p>
    <w:p>
      <w:pPr>
        <w:jc w:val="center"/>
        <w:rPr>
          <w:rFonts w:eastAsia="黑体" w:hint="eastAsia"/>
          <w:sz w:val="30"/>
        </w:rPr>
      </w:pPr>
      <w:r>
        <w:rPr>
          <w:rFonts w:eastAsia="黑体"/>
          <w:sz w:val="20"/>
        </w:rPr>
        <mc:AlternateContent>
          <mc:Choice Requires="wps">
            <w:drawing>
              <wp:anchor distT="0" distB="0" distL="114300" distR="114300" simplePos="0" relativeHeight="75" behindDoc="0" locked="1" layoutInCell="1" hidden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198120</wp:posOffset>
                </wp:positionV>
                <wp:extent cx="1600200" cy="891540"/>
                <wp:effectExtent l="4444" t="4444" r="14604" b="18415"/>
                <wp:wrapNone/>
                <wp:docPr id="1" name="矩形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0200" cy="89154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1"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成绩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教师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杨立春     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" o:spid="_x0000_s2" fillcolor="#FFFFFF" stroked="t" style="position:absolute;margin-left:351.0pt;margin-top:15.6pt;width:126.0pt;height:70.2pt;z-index:75;mso-position-horizontal:absolute;mso-position-vertical:absolute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成绩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        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教师</w:t>
                      </w:r>
                      <w:r>
                        <w:rPr>
                          <w:rFonts w:hint="eastAsia"/>
                          <w:sz w:val="28"/>
                        </w:rPr>
                        <w:t>：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杨立春      </w:t>
                      </w:r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>
      <w:pPr>
        <w:spacing w:line="360" w:lineRule="auto"/>
        <w:jc w:val="left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课程名称：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图形用户界面设计          </w:t>
      </w:r>
    </w:p>
    <w:p>
      <w:pPr>
        <w:spacing w:line="360" w:lineRule="auto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</w:rPr>
        <w:t>实验名称：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PyQt5常用控件</w:t>
      </w:r>
      <w:r>
        <w:rPr>
          <w:rFonts w:ascii="宋体" w:hAnsi="宋体"/>
          <w:b/>
          <w:sz w:val="24"/>
          <w:u w:val="single"/>
        </w:rPr>
        <w:t xml:space="preserve">          </w:t>
      </w:r>
      <w:r>
        <w:rPr>
          <w:rFonts w:ascii="宋体" w:hAnsi="宋体" w:hint="eastAsia"/>
          <w:b/>
          <w:sz w:val="24"/>
          <w:u w:val="single"/>
        </w:rPr>
        <w:t xml:space="preserve">      </w:t>
      </w:r>
    </w:p>
    <w:p>
      <w:pPr>
        <w:spacing w:line="360" w:lineRule="auto"/>
        <w:jc w:val="left"/>
        <w:rPr>
          <w:rFonts w:ascii="宋体" w:hAnsi="宋体"/>
          <w:b/>
          <w:sz w:val="28"/>
          <w:u w:val="single"/>
        </w:rPr>
      </w:pPr>
      <w:r>
        <w:rPr>
          <w:rFonts w:hint="eastAsia"/>
          <w:b/>
          <w:bCs/>
          <w:sz w:val="28"/>
        </w:rPr>
        <w:t>专业班级：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</w:rPr>
        <w:t>姓名：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bCs/>
          <w:sz w:val="28"/>
        </w:rPr>
        <w:t>学号：</w:t>
      </w:r>
      <w:r>
        <w:rPr>
          <w:rFonts w:ascii="宋体" w:hAnsi="宋体" w:hint="eastAsia"/>
          <w:b/>
          <w:sz w:val="28"/>
          <w:u w:val="single"/>
        </w:rPr>
        <w:t xml:space="preserve">      </w:t>
      </w:r>
      <w:r>
        <w:rPr>
          <w:rFonts w:hint="eastAsia"/>
          <w:b/>
          <w:bCs/>
          <w:sz w:val="28"/>
        </w:rPr>
        <w:t>日期</w:t>
      </w:r>
      <w:r>
        <w:rPr>
          <w:rFonts w:ascii="宋体" w:hAnsi="宋体"/>
          <w:b/>
          <w:sz w:val="28"/>
          <w:u w:val="single"/>
        </w:rPr>
        <w:t>202</w:t>
      </w:r>
      <w:r>
        <w:rPr>
          <w:rFonts w:ascii="宋体" w:hAnsi="宋体" w:hint="eastAsia"/>
          <w:b/>
          <w:sz w:val="28"/>
          <w:u w:val="single"/>
        </w:rPr>
        <w:t>51212</w:t>
      </w:r>
      <w:r>
        <w:rPr>
          <w:rFonts w:ascii="宋体" w:hAnsi="宋体"/>
          <w:b/>
          <w:sz w:val="28"/>
          <w:u w:val="single"/>
        </w:rPr>
        <w:t xml:space="preserve">  </w:t>
      </w:r>
    </w:p>
    <w:p>
      <w:pPr>
        <w:rPr>
          <w:rFonts w:hint="eastAsia"/>
        </w:rPr>
      </w:pPr>
      <w:r>
        <w:rPr>
          <w:rFonts w:ascii="宋体" w:hAnsi="宋体" w:hint="eastAsia"/>
          <w:b/>
          <w:sz w:val="24"/>
        </w:rPr>
        <w:t>实验内容：</w:t>
      </w:r>
      <w: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登录界面设计：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1685925" cy="1228992"/>
            <wp:effectExtent l="0" t="0" r="0" b="9525"/>
            <wp:docPr id="2" name="图片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图片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5925" cy="122899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drawing>
          <wp:inline distT="0" distB="0" distL="0" distR="0">
            <wp:extent cx="1302462" cy="981075"/>
            <wp:effectExtent l="0" t="0" r="0" b="0"/>
            <wp:docPr id="3" name="图片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2462" cy="98107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drawing>
          <wp:inline distT="0" distB="0" distL="0" distR="0">
            <wp:extent cx="1620906" cy="904875"/>
            <wp:effectExtent l="0" t="0" r="0" b="0"/>
            <wp:docPr id="4" name="图片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906" cy="90487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代码</w:t>
      </w:r>
    </w:p>
    <w:p>
      <w:pPr>
        <w:ind w:left="360"/>
        <w:rPr>
          <w:rFonts w:hint="eastAsia"/>
          <w:sz w:val="24"/>
          <w:szCs w:val="24"/>
        </w:rPr>
      </w:pPr>
      <w:r>
        <w:rPr>
          <w:sz w:val="24"/>
          <w:szCs w:val="24"/>
        </w:rPr>
        <w:t>Main.py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chose=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.login_button.clicked.connect(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.admin_button.clicked.connect(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.user_button.clicked.connect(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.reset_button.clicked.connect(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admin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.chose=</w:t>
      </w:r>
      <w:r>
        <w:rPr>
          <w:rFonts w:ascii="JetBrains Mono" w:hAnsi="JetBrains Mono"/>
          <w:vanish w:val="0"/>
          <w:color w:val="2AACB8"/>
          <w:sz w:val="20"/>
          <w:szCs w:val="20"/>
        </w:rPr>
        <w:t>1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user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.chose=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reset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.username_edit.setText(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.passwd_edit.setText(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login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br/>
        <w:br/>
        <w:t xml:space="preserve">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登录信息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用户名：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8888C6"/>
          <w:sz w:val="20"/>
          <w:szCs w:val="20"/>
        </w:rPr>
        <w:t>str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.username_edit.text())+</w:t>
      </w:r>
      <w:r>
        <w:rPr>
          <w:rFonts w:ascii="JetBrains Mono" w:hAnsi="JetBrains Mono"/>
          <w:vanish w:val="0"/>
          <w:color w:val="6AAB73"/>
          <w:sz w:val="20"/>
          <w:szCs w:val="20"/>
        </w:rPr>
        <w:t xml:space="preserve">"  </w:t>
      </w:r>
      <w:r>
        <w:rPr>
          <w:rFonts w:ascii="Courier New" w:hAnsi="Courier New"/>
          <w:vanish w:val="0"/>
          <w:color w:val="6AAB73"/>
          <w:sz w:val="20"/>
          <w:szCs w:val="20"/>
        </w:rPr>
        <w:t>密码：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8888C6"/>
          <w:sz w:val="20"/>
          <w:szCs w:val="20"/>
        </w:rPr>
        <w:t>str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.passwd_edit.text()),QMessageBox.Yes)</w:t>
        <w:br/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>if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.chose==</w:t>
      </w:r>
      <w:r>
        <w:rPr>
          <w:rFonts w:ascii="JetBrains Mono" w:hAnsi="JetBrains Mono"/>
          <w:vanish w:val="0"/>
          <w:color w:val="2AACB8"/>
          <w:sz w:val="20"/>
          <w:szCs w:val="20"/>
        </w:rPr>
        <w:t>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提示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你选择了 管理员 登陆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>else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提示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你选择了 用户 登陆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br/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open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"123"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"welcome"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,QMessageBox.Yes)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Untitled.py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</w:t>
      </w:r>
      <w:r>
        <w:rPr>
          <w:rFonts w:ascii="JetBrains Mono" w:hAnsi="JetBrains Mono"/>
          <w:vanish w:val="0"/>
          <w:color w:val="8888C6"/>
          <w:sz w:val="20"/>
          <w:szCs w:val="20"/>
        </w:rPr>
        <w:t>object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setupUi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 = QtWidgets.QWidget(MainWindow)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 = QtWidgets.QLabel(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54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.label_2 = QtWidgets.QLabel(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.label_2.setGeometry(QtCore.QRect(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54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.label_2.setObjectName(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"label_2"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.username_edit = QtWidgets.QLineEdit(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.username_edit.setGeometry(QtCore.QRect(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150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113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20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.username_edit.setObjectName(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"username_edit"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.passwd_edit = QtWidgets.QLineEdit(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.passwd_edit.setGeometry(QtCore.QRect(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113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20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.passwd_edit.setObjectName(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"passwd_edit"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.admin_button = QtWidgets.QRadioButton(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.admin_button.setGeometry(QtCore.QRect(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70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130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89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.admin_button.setObjectName(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"admin_button"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.user_button = QtWidgets.QRadioButton(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.user_button.setGeometry(QtCore.QRect(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180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130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89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.user_button.setObjectName(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"user_button"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.reset_button = QtWidgets.QPushButton(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.reset_button.setGeometry(QtCore.QRect(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150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.reset_button.setObjectName(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"reset_button"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.login_button = QtWidgets.QPushButton(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.login_button.setGeometry(QtCore.QRect(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170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.login_button.setObjectName(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"login_button"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 = QtWidgets.QMenuBar(MainWindow)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 = QtWidgets.QStatusBar(MainWindow)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retranslateUi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用户名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.label_2.setText(_translate(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密码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.admin_button.setText(_translate(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管理员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.user_button.setText(_translate(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用户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.reset_button.setText(_translate(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重置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.login_button.setText(_translate(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登陆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5181600" cy="2743200"/>
            <wp:effectExtent l="0" t="0" r="0" b="0"/>
            <wp:docPr id="13" name="图片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图片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1600" cy="27432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4067175" cy="2400300"/>
            <wp:effectExtent l="0" t="0" r="0" b="0"/>
            <wp:docPr id="14" name="图片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67175" cy="24003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4019550" cy="2371725"/>
            <wp:effectExtent l="0" t="0" r="0" b="0"/>
            <wp:docPr id="15" name="图片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图片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19550" cy="237172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复选框设计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3723809" cy="1580952"/>
            <wp:effectExtent l="0" t="0" r="0" b="635"/>
            <wp:docPr id="5" name="图片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图片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23809" cy="158095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1)代码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Main2.py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untitled2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.pushButton.clicked.connect(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.clicked)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clicked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.jiben.isChecked():</w:t>
        <w:br/>
        <w:t xml:space="preserve">    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.s+=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CF8E6D"/>
          <w:sz w:val="20"/>
          <w:szCs w:val="20"/>
        </w:rPr>
        <w:t>\n</w:t>
      </w:r>
      <w:r>
        <w:rPr>
          <w:rFonts w:ascii="Courier New" w:hAnsi="Courier New"/>
          <w:vanish w:val="0"/>
          <w:color w:val="6AAB73"/>
          <w:sz w:val="20"/>
          <w:szCs w:val="20"/>
        </w:rPr>
        <w:t>基本信息管理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.jinhuo.isChecked():</w:t>
        <w:br/>
        <w:t xml:space="preserve">    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.s+=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CF8E6D"/>
          <w:sz w:val="20"/>
          <w:szCs w:val="20"/>
        </w:rPr>
        <w:t>\n</w:t>
      </w:r>
      <w:r>
        <w:rPr>
          <w:rFonts w:ascii="Courier New" w:hAnsi="Courier New"/>
          <w:vanish w:val="0"/>
          <w:color w:val="6AAB73"/>
          <w:sz w:val="20"/>
          <w:szCs w:val="20"/>
        </w:rPr>
        <w:t>进货管理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.xiaoshou.isChecked():</w:t>
        <w:br/>
        <w:t xml:space="preserve">    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.s+=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CF8E6D"/>
          <w:sz w:val="20"/>
          <w:szCs w:val="20"/>
        </w:rPr>
        <w:t>\n</w:t>
      </w:r>
      <w:r>
        <w:rPr>
          <w:rFonts w:ascii="Courier New" w:hAnsi="Courier New"/>
          <w:vanish w:val="0"/>
          <w:color w:val="6AAB73"/>
          <w:sz w:val="20"/>
          <w:szCs w:val="20"/>
        </w:rPr>
        <w:t>销售管理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.kucun.isChecked():</w:t>
        <w:br/>
        <w:t xml:space="preserve">    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.s+=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CF8E6D"/>
          <w:sz w:val="20"/>
          <w:szCs w:val="20"/>
        </w:rPr>
        <w:t>\n</w:t>
      </w:r>
      <w:r>
        <w:rPr>
          <w:rFonts w:ascii="Courier New" w:hAnsi="Courier New"/>
          <w:vanish w:val="0"/>
          <w:color w:val="6AAB73"/>
          <w:sz w:val="20"/>
          <w:szCs w:val="20"/>
        </w:rPr>
        <w:t>库存管理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.xitong.isChecked():</w:t>
        <w:br/>
        <w:t xml:space="preserve">    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.s+=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CF8E6D"/>
          <w:sz w:val="20"/>
          <w:szCs w:val="20"/>
        </w:rPr>
        <w:t>\n</w:t>
      </w:r>
      <w:r>
        <w:rPr>
          <w:rFonts w:ascii="Courier New" w:hAnsi="Courier New"/>
          <w:vanish w:val="0"/>
          <w:color w:val="6AAB73"/>
          <w:sz w:val="20"/>
          <w:szCs w:val="20"/>
        </w:rPr>
        <w:t>系统管理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  <w:br/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提示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你选择的权限如下：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.s)</w:t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Untitled2.py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'untitled2.ui'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</w:t>
      </w:r>
      <w:r>
        <w:rPr>
          <w:rFonts w:ascii="JetBrains Mono" w:hAnsi="JetBrains Mono"/>
          <w:vanish w:val="0"/>
          <w:color w:val="8888C6"/>
          <w:sz w:val="20"/>
          <w:szCs w:val="20"/>
        </w:rPr>
        <w:t>object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setupUi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465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299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 = QtWidgets.QWidget(MainWindow)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.jiben = QtWidgets.QCheckBox(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.jiben.setGeometry(QtCore.QRect(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101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.jiben.setObjectName(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"jiben"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.jinhuo = QtWidgets.QCheckBox(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.jinhuo.setGeometry(QtCore.QRect(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220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.jinhuo.setObjectName(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"jinhuo"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.xiaoshou = QtWidgets.QCheckBox(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.xiaoshou.setGeometry(QtCore.QRect(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.xiaoshou.setObjectName(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"xiaoshou"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.kucun = QtWidgets.QCheckBox(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.kucun.setGeometry(QtCore.QRect(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.kucun.setObjectName(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"kucun"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.xitong = QtWidgets.QCheckBox(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.xitong.setGeometry(QtCore.QRect(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.xitong.setObjectName(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"xitong"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.pushButton = QtWidgets.QPushButton(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.pushButton.setGeometry(QtCore.QRect(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220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.pushButton.setObjectName(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"pushButton"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 = QtWidgets.QMenuBar(MainWindow)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465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 = QtWidgets.QMenu(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 = QtWidgets.QStatusBar(MainWindow)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.menubar.addAction(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.menu.menuAction())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retranslateUi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.jiben.setText(_translate(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基本信息管理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.jinhuo.setText(_translate(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进货管理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.xiaoshou.setText(_translate(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销售管理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.kucun.setText(_translate(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库存管理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.xitong.setText(_translate(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系统管理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.pushButton.setText(_translate(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设置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.menu.setTitle(_translate(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设置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4895850" cy="3086100"/>
            <wp:effectExtent l="0" t="0" r="0" b="0"/>
            <wp:docPr id="16" name="图片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图片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95850" cy="30861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下拉组合框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2314286" cy="1180952"/>
            <wp:effectExtent l="0" t="0" r="0" b="635"/>
            <wp:docPr id="6" name="图片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图片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4286" cy="118095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1)代码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Main3.py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untitled3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.comboBox.addItems({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人事部经理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职员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})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.comboBox.currentIndexChanged.connect(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.change)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change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.label_3.setText(</w:t>
      </w:r>
      <w:r>
        <w:rPr>
          <w:rFonts w:ascii="JetBrains Mono" w:hAnsi="JetBrains Mono"/>
          <w:vanish w:val="0"/>
          <w:color w:val="8888C6"/>
          <w:sz w:val="20"/>
          <w:szCs w:val="20"/>
        </w:rPr>
        <w:t>str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.comboBox.currentText()))</w:t>
        <w:br/>
        <w:br/>
        <w:br/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Untitled3.py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'untitled3.ui'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Ui_MainWindow(object):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setupUi(self,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475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285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self.centralwidget = QtWidgets.QWidget(MainWindow)</w:t>
        <w:br/>
        <w:t xml:space="preserve">        self.centralwidget.setObjectName(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self.comboBox = QtWidgets.QComboBox(self.centralwidget)</w:t>
        <w:br/>
        <w:t xml:space="preserve">        self.comboBox.setGeometry(QtCore.QRect(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80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181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31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self.comboBox.setObjectName(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"comboBox"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self.label = QtWidgets.QLabel(self.centralwidget)</w:t>
        <w:br/>
        <w:t xml:space="preserve">        self.label.setGeometry(QtCore.QRect(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80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54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self.label.setObjectName(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self.label_2 = QtWidgets.QLabel(self.centralwidget)</w:t>
        <w:br/>
        <w:t xml:space="preserve">        self.label_2.setGeometry(QtCore.QRect(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150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111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self.label_2.setObjectName(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"label_2"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self.label_3 = QtWidgets.QLabel(self.centralwidget)</w:t>
        <w:br/>
        <w:t xml:space="preserve">        self.label_3.setGeometry(QtCore.QRect(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200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150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121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self.label_3.setText(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self.label_3.setObjectName(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"label_3"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MainWindow.setCentralWidget(self.centralwidget)</w:t>
        <w:br/>
        <w:t xml:space="preserve">        self.menubar = QtWidgets.QMenuBar(MainWindow)</w:t>
        <w:br/>
        <w:t xml:space="preserve">        self.menubar.setGeometry(QtCore.QRect(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MainWindow.setMenuBar(self.menubar)</w:t>
        <w:br/>
        <w:t xml:space="preserve">        self.statusbar = QtWidgets.QStatusBar(MainWindow)</w:t>
        <w:br/>
        <w:t xml:space="preserve">        self.statusbar.setObjectName(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MainWindow.setStatusBar(self.statusbar)</w:t>
        <w:br/>
        <w:br/>
        <w:t xml:space="preserve">        self.retranslateUi(MainWindow)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CBEC4"/>
          <w:sz w:val="20"/>
          <w:szCs w:val="20"/>
        </w:rPr>
        <w:t>retranslateUi(self,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self.label.setText(_translate(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职位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self.label_2.setText(_translate(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你选择的职位是：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4610100" cy="3019425"/>
            <wp:effectExtent l="0" t="0" r="0" b="0"/>
            <wp:docPr id="17" name="图片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图片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10100" cy="301942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</w:rPr>
      </w:pPr>
      <w:r>
        <w:t>4.</w:t>
      </w:r>
      <w:r>
        <w:rPr>
          <w:rFonts w:hint="eastAsia"/>
        </w:rPr>
        <w:t>字体组合</w:t>
      </w:r>
    </w:p>
    <w:p>
      <w:pPr>
        <w:rPr>
          <w:rFonts w:hint="eastAsia"/>
        </w:rPr>
      </w:pPr>
      <w:r>
        <w:drawing>
          <wp:inline distT="0" distB="0" distL="0" distR="0">
            <wp:extent cx="2457143" cy="1009524"/>
            <wp:effectExtent l="0" t="0" r="635" b="635"/>
            <wp:docPr id="7" name="图片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图片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57143" cy="100952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1)代码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Main4.py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PyQt5.QtGui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QFont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untitled4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.comboBox.addItems({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黑体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宋体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楷体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})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.comboBox.currentIndexChanged.connect(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.change)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change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.label.setFont(QFont(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.comboBox.currentText()))</w:t>
        <w:br/>
        <w:br/>
        <w:br/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Untitled4.py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'untitled4.ui'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</w:t>
      </w:r>
      <w:r>
        <w:rPr>
          <w:rFonts w:ascii="JetBrains Mono" w:hAnsi="JetBrains Mono"/>
          <w:vanish w:val="0"/>
          <w:color w:val="8888C6"/>
          <w:sz w:val="20"/>
          <w:szCs w:val="20"/>
        </w:rPr>
        <w:t>object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setupUi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524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311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 = QtWidgets.QWidget(MainWindow)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 = QtWidgets.QComboBox(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251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.comboBox.setObjectName(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"comboBox"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 = QtWidgets.QLabel(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160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211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"label"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 = QtWidgets.QMenuBar(MainWindow)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524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 = QtWidgets.QStatusBar(MainWindow)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retranslateUi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.label.setText(_translate(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每天编程</w:t>
      </w:r>
      <w:r>
        <w:rPr>
          <w:rFonts w:ascii="JetBrains Mono" w:hAnsi="JetBrains Mono"/>
          <w:vanish w:val="0"/>
          <w:color w:val="6AAB73"/>
          <w:sz w:val="20"/>
          <w:szCs w:val="20"/>
        </w:rPr>
        <w:t>1</w:t>
      </w:r>
      <w:r>
        <w:rPr>
          <w:rFonts w:ascii="Courier New" w:hAnsi="Courier New"/>
          <w:vanish w:val="0"/>
          <w:color w:val="6AAB73"/>
          <w:sz w:val="20"/>
          <w:szCs w:val="20"/>
        </w:rPr>
        <w:t>小时，从菜鸟到大牛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5210175" cy="3390900"/>
            <wp:effectExtent l="0" t="0" r="0" b="0"/>
            <wp:docPr id="18" name="图片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图片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10175" cy="339090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列表：</w:t>
      </w:r>
    </w:p>
    <w:p>
      <w:pPr>
        <w:rPr>
          <w:rFonts w:hint="eastAsia"/>
        </w:rPr>
      </w:pPr>
      <w:r>
        <w:drawing>
          <wp:inline distT="0" distB="0" distL="0" distR="0">
            <wp:extent cx="2803238" cy="1838325"/>
            <wp:effectExtent l="0" t="0" r="0" b="0"/>
            <wp:docPr id="8" name="图片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图片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3238" cy="183832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981200" cy="666750"/>
            <wp:effectExtent l="0" t="0" r="0" b="0"/>
            <wp:docPr id="9" name="图片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图片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1200" cy="6667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代码</w:t>
      </w:r>
    </w:p>
    <w:p>
      <w:pPr>
        <w:ind w:left="360"/>
        <w:rPr>
          <w:rFonts w:hint="eastAsia"/>
          <w:sz w:val="24"/>
          <w:szCs w:val="24"/>
        </w:rPr>
      </w:pPr>
      <w:r>
        <w:rPr>
          <w:sz w:val="24"/>
          <w:szCs w:val="24"/>
        </w:rPr>
        <w:t>Main5.py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PyQt5.QtGui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QFont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.listWidget.addItem(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第一名：战狼</w:t>
      </w:r>
      <w:r>
        <w:rPr>
          <w:rFonts w:ascii="JetBrains Mono" w:hAnsi="JetBrains Mono"/>
          <w:vanish w:val="0"/>
          <w:color w:val="6AAB73"/>
          <w:sz w:val="20"/>
          <w:szCs w:val="20"/>
        </w:rPr>
        <w:t>2"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.listWidget.addItem(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第二名：哪吒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.listWidget.itemClicked.connect(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.clicked)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clicked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"title"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.listWidget.currentItem().text())</w:t>
        <w:br/>
        <w:br/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Untitled5.py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'untitled5.ui'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</w:t>
      </w:r>
      <w:r>
        <w:rPr>
          <w:rFonts w:ascii="JetBrains Mono" w:hAnsi="JetBrains Mono"/>
          <w:vanish w:val="0"/>
          <w:color w:val="8888C6"/>
          <w:sz w:val="20"/>
          <w:szCs w:val="20"/>
        </w:rPr>
        <w:t>object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setupUi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628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492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 = QtWidgets.QWidget(MainWindow)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 = QtWidgets.QListWidget(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70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40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256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192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.listWidget.setObjectName(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"listWidget"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 = QtWidgets.QMenuBar(MainWindow)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628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 = QtWidgets.QStatusBar(MainWindow)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retranslateUi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5274310" cy="4391131"/>
            <wp:effectExtent l="0" t="0" r="0" b="0"/>
            <wp:docPr id="19" name="图片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图片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4391131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t>6.</w:t>
      </w:r>
      <w:r>
        <w:rPr>
          <w:rFonts w:hint="eastAsia"/>
        </w:rPr>
        <w:t>选项卡</w:t>
      </w:r>
    </w:p>
    <w:p>
      <w:pPr>
        <w:rPr>
          <w:rFonts w:hint="eastAsia"/>
        </w:rPr>
      </w:pPr>
      <w:r>
        <w:drawing>
          <wp:inline distT="0" distB="0" distL="0" distR="0">
            <wp:extent cx="3180952" cy="2009524"/>
            <wp:effectExtent l="0" t="0" r="635" b="0"/>
            <wp:docPr id="10" name="图片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图片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80952" cy="2009524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rFonts w:hint="eastAsia"/>
        </w:rPr>
        <w:t>1</w:t>
      </w:r>
      <w:r>
        <w:rPr>
          <w:sz w:val="24"/>
          <w:szCs w:val="24"/>
        </w:rPr>
        <w:t>)代码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Main6.py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PyQt5.QtGui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QFont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untitled6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.tabWidget.currentChanged.connect(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.tab_clicked)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tab_clicked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"title"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你选择了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.tabWidget.tabText(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.tabWidget.currentIndex())+</w:t>
      </w:r>
      <w:r>
        <w:rPr>
          <w:rFonts w:ascii="JetBrains Mono" w:hAnsi="JetBrains Mono"/>
          <w:vanish w:val="0"/>
          <w:color w:val="6AAB73"/>
          <w:sz w:val="20"/>
          <w:szCs w:val="20"/>
        </w:rPr>
        <w:t xml:space="preserve">" </w:t>
      </w:r>
      <w:r>
        <w:rPr>
          <w:rFonts w:ascii="Courier New" w:hAnsi="Courier New"/>
          <w:vanish w:val="0"/>
          <w:color w:val="6AAB73"/>
          <w:sz w:val="20"/>
          <w:szCs w:val="20"/>
        </w:rPr>
        <w:t>索引为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+</w:t>
      </w:r>
      <w:r>
        <w:rPr>
          <w:rFonts w:ascii="JetBrains Mono" w:hAnsi="JetBrains Mono"/>
          <w:vanish w:val="0"/>
          <w:color w:val="8888C6"/>
          <w:sz w:val="20"/>
          <w:szCs w:val="20"/>
        </w:rPr>
        <w:t>str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.tabWidget.currentIndex()),QMessageBox.Ok)</w:t>
        <w:br/>
        <w:br/>
        <w:br/>
        <w:br/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Untitled6.py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'untitled6.ui'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Ui_MainWindow(object):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setupUi(self,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686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532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self.centralwidget = QtWidgets.QWidget(MainWindow)</w:t>
        <w:br/>
        <w:t xml:space="preserve">        self.centralwidget.setObjectName(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self.tabWidget = QtWidgets.QTabWidget(self.centralwidget)</w:t>
        <w:br/>
        <w:t xml:space="preserve">        self.tabWidget.setGeometry(QtCore.QRect(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80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271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181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self.tabWidget.setObjectName(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"tabWidget"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self.tab = QtWidgets.QWidget()</w:t>
        <w:br/>
        <w:t xml:space="preserve">        self.tab.setObjectName(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"tab"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self.tabWidget.addTab(self.tab,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self.tab_2 = QtWidgets.QWidget()</w:t>
        <w:br/>
        <w:t xml:space="preserve">        self.tab_2.setObjectName(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"tab_2"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self.tabWidget.addTab(self.tab_2,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self.addbutton = QtWidgets.QPushButton(self.centralwidget)</w:t>
        <w:br/>
        <w:t xml:space="preserve">        self.addbutton.setGeometry(QtCore.QRect(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320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self.addbutton.setObjectName(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"addbutton"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self.delbutton = QtWidgets.QPushButton(self.centralwidget)</w:t>
        <w:br/>
        <w:t xml:space="preserve">        self.delbutton.setGeometry(QtCore.QRect(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220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320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75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self.delbutton.setObjectName(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"delbutton"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MainWindow.setCentralWidget(self.centralwidget)</w:t>
        <w:br/>
        <w:t xml:space="preserve">        self.menubar = QtWidgets.QMenuBar(MainWindow)</w:t>
        <w:br/>
        <w:t xml:space="preserve">        self.menubar.setGeometry(QtCore.QRect(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686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MainWindow.setMenuBar(self.menubar)</w:t>
        <w:br/>
        <w:t xml:space="preserve">        self.statusbar = QtWidgets.QStatusBar(MainWindow)</w:t>
        <w:br/>
        <w:t xml:space="preserve">        self.statusbar.setObjectName(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MainWindow.setStatusBar(self.statusbar)</w:t>
        <w:br/>
        <w:br/>
        <w:t xml:space="preserve">        self.retranslateUi(MainWindow)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CBEC4"/>
          <w:sz w:val="20"/>
          <w:szCs w:val="20"/>
        </w:rPr>
        <w:t>retranslateUi(self,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self.tabWidget.setTabText(self.tabWidget.indexOf(self.tab), 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"Tab 1"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self.tabWidget.setTabText(self.tabWidget.indexOf(self.tab_2), 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"Tab 2"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self.addbutton.setText(_translate(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添加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self.delbutton.setText(_translate(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删除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5274310" cy="4322323"/>
            <wp:effectExtent l="0" t="0" r="0" b="0"/>
            <wp:docPr id="20" name="图片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图片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310" cy="432232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t>7.</w:t>
      </w:r>
      <w:r>
        <w:rPr>
          <w:rFonts w:hint="eastAsia"/>
        </w:rPr>
        <w:t>工具盒</w:t>
      </w:r>
    </w:p>
    <w:p>
      <w:pPr>
        <w:rPr>
          <w:rFonts w:hint="eastAsia"/>
        </w:rPr>
      </w:pPr>
      <w:r>
        <w:drawing>
          <wp:inline distT="0" distB="0" distL="0" distR="0">
            <wp:extent cx="1342857" cy="4038095"/>
            <wp:effectExtent l="0" t="0" r="0" b="635"/>
            <wp:docPr id="11" name="图片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图片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2857" cy="403809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  <w:r>
        <w:rPr>
          <w:rFonts w:hint="eastAsia"/>
        </w:rPr>
        <w:t>1</w:t>
      </w:r>
      <w:r>
        <w:rPr>
          <w:sz w:val="24"/>
          <w:szCs w:val="24"/>
        </w:rPr>
        <w:t>)代码</w:t>
      </w: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os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  <w:br/>
        <w:t xml:space="preserve">    QApplication, QMainWindow, QTreeWidget, QTreeWidgetItem,</w:t>
        <w:br/>
        <w:t xml:space="preserve">    QVBoxLayout, QWidget, QMessageBox</w:t>
        <w:br/>
        <w:t>)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PyQt5.QtGui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QIcon</w:t>
        <w:br/>
        <w:br/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确保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 icons </w:t>
      </w:r>
      <w:r>
        <w:rPr>
          <w:rFonts w:ascii="Courier New" w:hAnsi="Courier New"/>
          <w:vanish w:val="0"/>
          <w:color w:val="7A7E85"/>
          <w:sz w:val="20"/>
          <w:szCs w:val="20"/>
        </w:rPr>
        <w:t>目录存在（可选）</w:t>
        <w:br/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ICON_DIR 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"icons"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not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os.path.exists(ICON_DIR):</w:t>
        <w:br/>
        <w:t xml:space="preserve">    os.makedirs(ICON_DIR)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QQFriendList(QMainWindow):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.setWindowTitle(</w:t>
      </w:r>
      <w:r>
        <w:rPr>
          <w:rFonts w:ascii="JetBrains Mono" w:hAnsi="JetBrains Mono"/>
          <w:vanish w:val="0"/>
          <w:color w:val="6AAB73"/>
          <w:sz w:val="20"/>
          <w:szCs w:val="20"/>
        </w:rPr>
        <w:t xml:space="preserve">"QQ </w:t>
      </w:r>
      <w:r>
        <w:rPr>
          <w:rFonts w:ascii="Courier New" w:hAnsi="Courier New"/>
          <w:vanish w:val="0"/>
          <w:color w:val="6AAB73"/>
          <w:sz w:val="20"/>
          <w:szCs w:val="20"/>
        </w:rPr>
        <w:t>好友列表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300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500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创建中心控件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central_widget = QWidget()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.setCentralWidget(central_widget)</w:t>
        <w:br/>
        <w:t xml:space="preserve">        layout = QVBoxLayout()</w:t>
        <w:br/>
        <w:t xml:space="preserve">        central_widget.setLayout(layout)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创建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 QTreeWidget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 = QTreeWidget()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.tree.setHeaderHidden(</w:t>
      </w:r>
      <w:r>
        <w:rPr>
          <w:rFonts w:ascii="JetBrains Mono" w:hAnsi="JetBrains Mono"/>
          <w:vanish w:val="0"/>
          <w:color w:val="CF8E6D"/>
          <w:sz w:val="20"/>
          <w:szCs w:val="20"/>
        </w:rPr>
        <w:t>True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)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隐藏表头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.tree.itemClicked.connect(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.on_item_clicked)</w:t>
        <w:br/>
        <w:t xml:space="preserve">        layout.addWidget(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构建好友列表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.build_friend_list()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build_friend_list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分组</w:t>
      </w:r>
      <w:r>
        <w:rPr>
          <w:rFonts w:ascii="JetBrains Mono" w:hAnsi="JetBrains Mono"/>
          <w:vanish w:val="0"/>
          <w:color w:val="7A7E85"/>
          <w:sz w:val="20"/>
          <w:szCs w:val="20"/>
        </w:rPr>
        <w:t>1</w:t>
      </w:r>
      <w:r>
        <w:rPr>
          <w:rFonts w:ascii="Courier New" w:hAnsi="Courier New"/>
          <w:vanish w:val="0"/>
          <w:color w:val="7A7E85"/>
          <w:sz w:val="20"/>
          <w:szCs w:val="20"/>
        </w:rPr>
        <w:t>：我的好友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group1 = QTreeWidgetItem([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我的好友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])</w:t>
        <w:br/>
        <w:t xml:space="preserve">        group1.setExpanded(</w:t>
      </w:r>
      <w:r>
        <w:rPr>
          <w:rFonts w:ascii="JetBrains Mono" w:hAnsi="JetBrains Mono"/>
          <w:vanish w:val="0"/>
          <w:color w:val="CF8E6D"/>
          <w:sz w:val="20"/>
          <w:szCs w:val="20"/>
        </w:rPr>
        <w:t>True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.tree.addTopLevelItem(group1)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.add_friend(group1,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宋江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"icons/cj.png"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.add_friend(group1,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卢俊义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"icons/ljy.png"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.add_friend(group1,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吴用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"icons/wy.png"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分组</w:t>
      </w:r>
      <w:r>
        <w:rPr>
          <w:rFonts w:ascii="JetBrains Mono" w:hAnsi="JetBrains Mono"/>
          <w:vanish w:val="0"/>
          <w:color w:val="7A7E85"/>
          <w:sz w:val="20"/>
          <w:szCs w:val="20"/>
        </w:rPr>
        <w:t>2</w:t>
      </w:r>
      <w:r>
        <w:rPr>
          <w:rFonts w:ascii="Courier New" w:hAnsi="Courier New"/>
          <w:vanish w:val="0"/>
          <w:color w:val="7A7E85"/>
          <w:sz w:val="20"/>
          <w:szCs w:val="20"/>
        </w:rPr>
        <w:t>：同学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group2 = QTreeWidgetItem([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同学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])</w:t>
        <w:br/>
        <w:t xml:space="preserve">        group2.setExpanded(</w:t>
      </w:r>
      <w:r>
        <w:rPr>
          <w:rFonts w:ascii="JetBrains Mono" w:hAnsi="JetBrains Mono"/>
          <w:vanish w:val="0"/>
          <w:color w:val="CF8E6D"/>
          <w:sz w:val="20"/>
          <w:szCs w:val="20"/>
        </w:rPr>
        <w:t>True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.tree.addTopLevelItem(group2)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.add_friend(group2,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张三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"icons/zs.png"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.add_friend(group2,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李四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"icons/ls.png"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分组</w:t>
      </w:r>
      <w:r>
        <w:rPr>
          <w:rFonts w:ascii="JetBrains Mono" w:hAnsi="JetBrains Mono"/>
          <w:vanish w:val="0"/>
          <w:color w:val="7A7E85"/>
          <w:sz w:val="20"/>
          <w:szCs w:val="20"/>
        </w:rPr>
        <w:t>3</w:t>
      </w:r>
      <w:r>
        <w:rPr>
          <w:rFonts w:ascii="Courier New" w:hAnsi="Courier New"/>
          <w:vanish w:val="0"/>
          <w:color w:val="7A7E85"/>
          <w:sz w:val="20"/>
          <w:szCs w:val="20"/>
        </w:rPr>
        <w:t>：同事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group3 = QTreeWidgetItem([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同事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])</w:t>
        <w:br/>
        <w:t xml:space="preserve">        group3.setExpanded(</w:t>
      </w:r>
      <w:r>
        <w:rPr>
          <w:rFonts w:ascii="JetBrains Mono" w:hAnsi="JetBrains Mono"/>
          <w:vanish w:val="0"/>
          <w:color w:val="CF8E6D"/>
          <w:sz w:val="20"/>
          <w:szCs w:val="20"/>
        </w:rPr>
        <w:t>False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)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默认折叠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.tree.addTopLevelItem(group3)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.add_friend(group3,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王五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"icons/wu.png"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.add_friend(group3,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赵六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"icons/zl.png"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分组</w:t>
      </w:r>
      <w:r>
        <w:rPr>
          <w:rFonts w:ascii="JetBrains Mono" w:hAnsi="JetBrains Mono"/>
          <w:vanish w:val="0"/>
          <w:color w:val="7A7E85"/>
          <w:sz w:val="20"/>
          <w:szCs w:val="20"/>
        </w:rPr>
        <w:t>4</w:t>
      </w:r>
      <w:r>
        <w:rPr>
          <w:rFonts w:ascii="Courier New" w:hAnsi="Courier New"/>
          <w:vanish w:val="0"/>
          <w:color w:val="7A7E85"/>
          <w:sz w:val="20"/>
          <w:szCs w:val="20"/>
        </w:rPr>
        <w:t>：陌生人（无好友）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group4 = QTreeWidgetItem([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陌生人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])</w:t>
        <w:br/>
        <w:t xml:space="preserve">        group4.setExpanded(</w:t>
      </w:r>
      <w:r>
        <w:rPr>
          <w:rFonts w:ascii="JetBrains Mono" w:hAnsi="JetBrains Mono"/>
          <w:vanish w:val="0"/>
          <w:color w:val="CF8E6D"/>
          <w:sz w:val="20"/>
          <w:szCs w:val="20"/>
        </w:rPr>
        <w:t>True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.tree.addTopLevelItem(group4)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add_friend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parent, name, icon_path):</w:t>
        <w:br/>
        <w:t xml:space="preserve">        item = QTreeWidgetItem([name])</w:t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如果图标文件存在，则设置图标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>os.path.exists(icon_path):</w:t>
        <w:br/>
        <w:t xml:space="preserve">            item.setIcon(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QIcon(icon_path))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>else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可选：使用默认用户图标（这里用空白，或可用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 Qt </w:t>
      </w:r>
      <w:r>
        <w:rPr>
          <w:rFonts w:ascii="Courier New" w:hAnsi="Courier New"/>
          <w:vanish w:val="0"/>
          <w:color w:val="7A7E85"/>
          <w:sz w:val="20"/>
          <w:szCs w:val="20"/>
        </w:rPr>
        <w:t>内置图标）</w:t>
        <w:br/>
        <w:t xml:space="preserve">    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>pass</w:t>
        <w:br/>
        <w:t xml:space="preserve">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parent.addChild(item)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on_item_clicked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item, </w:t>
      </w:r>
      <w:r>
        <w:rPr>
          <w:rFonts w:ascii="JetBrains Mono" w:hAnsi="JetBrains Mono"/>
          <w:vanish w:val="0"/>
          <w:color w:val="6F737A"/>
          <w:sz w:val="20"/>
          <w:szCs w:val="20"/>
        </w:rPr>
        <w:t>column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判断是否是好友项（不是分组）</w:t>
        <w:br/>
        <w:t xml:space="preserve">    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item.parent() </w:t>
      </w:r>
      <w:r>
        <w:rPr>
          <w:rFonts w:ascii="JetBrains Mono" w:hAnsi="JetBrains Mono"/>
          <w:vanish w:val="0"/>
          <w:color w:val="CF8E6D"/>
          <w:sz w:val="20"/>
          <w:szCs w:val="20"/>
        </w:rPr>
        <w:t>is not None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: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有父节点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 → </w:t>
      </w:r>
      <w:r>
        <w:rPr>
          <w:rFonts w:ascii="Courier New" w:hAnsi="Courier New"/>
          <w:vanish w:val="0"/>
          <w:color w:val="7A7E85"/>
          <w:sz w:val="20"/>
          <w:szCs w:val="20"/>
        </w:rPr>
        <w:t>是好友</w:t>
        <w:br/>
        <w:t xml:space="preserve">            </w:t>
      </w:r>
      <w:r>
        <w:rPr>
          <w:rFonts w:ascii="JetBrains Mono" w:hAnsi="JetBrains Mono"/>
          <w:vanish w:val="0"/>
          <w:color w:val="BCBEC4"/>
          <w:sz w:val="20"/>
          <w:szCs w:val="20"/>
        </w:rPr>
        <w:t>name = item.text(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Courier New" w:hAnsi="Courier New"/>
          <w:vanish w:val="0"/>
          <w:color w:val="6AAB73"/>
          <w:sz w:val="20"/>
          <w:szCs w:val="20"/>
        </w:rPr>
        <w:t>提示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f"</w:t>
      </w:r>
      <w:r>
        <w:rPr>
          <w:rFonts w:ascii="Courier New" w:hAnsi="Courier New"/>
          <w:vanish w:val="0"/>
          <w:color w:val="6AAB73"/>
          <w:sz w:val="20"/>
          <w:szCs w:val="20"/>
        </w:rPr>
        <w:t>你选择了：</w:t>
      </w:r>
      <w:r>
        <w:rPr>
          <w:rFonts w:ascii="JetBrains Mono" w:hAnsi="JetBrains Mono"/>
          <w:vanish w:val="0"/>
          <w:color w:val="CF8E6D"/>
          <w:sz w:val="20"/>
          <w:szCs w:val="20"/>
        </w:rPr>
        <w:t>{</w:t>
      </w:r>
      <w:r>
        <w:rPr>
          <w:rFonts w:ascii="JetBrains Mono" w:hAnsi="JetBrains Mono"/>
          <w:vanish w:val="0"/>
          <w:color w:val="BCBEC4"/>
          <w:sz w:val="20"/>
          <w:szCs w:val="20"/>
        </w:rPr>
        <w:t>name</w:t>
      </w:r>
      <w:r>
        <w:rPr>
          <w:rFonts w:ascii="JetBrains Mono" w:hAnsi="JetBrains Mono"/>
          <w:vanish w:val="0"/>
          <w:color w:val="CF8E6D"/>
          <w:sz w:val="20"/>
          <w:szCs w:val="20"/>
        </w:rPr>
        <w:t>}</w:t>
      </w:r>
      <w:r>
        <w:rPr>
          <w:rFonts w:ascii="JetBrains Mono" w:hAnsi="JetBrains Mono"/>
          <w:vanish w:val="0"/>
          <w:color w:val="6AAB73"/>
          <w:sz w:val="20"/>
          <w:szCs w:val="20"/>
        </w:rPr>
        <w:t>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7A7E85"/>
          <w:sz w:val="20"/>
          <w:szCs w:val="20"/>
        </w:rPr>
        <w:t xml:space="preserve"># </w:t>
      </w:r>
      <w:r>
        <w:rPr>
          <w:rFonts w:ascii="Courier New" w:hAnsi="Courier New"/>
          <w:vanish w:val="0"/>
          <w:color w:val="7A7E85"/>
          <w:sz w:val="20"/>
          <w:szCs w:val="20"/>
        </w:rPr>
        <w:t>如果点击的是分组（</w:t>
      </w:r>
      <w:r>
        <w:rPr>
          <w:rFonts w:ascii="JetBrains Mono" w:hAnsi="JetBrains Mono"/>
          <w:vanish w:val="0"/>
          <w:color w:val="7A7E85"/>
          <w:sz w:val="20"/>
          <w:szCs w:val="20"/>
        </w:rPr>
        <w:t>parent is None</w:t>
      </w:r>
      <w:r>
        <w:rPr>
          <w:rFonts w:ascii="Courier New" w:hAnsi="Courier New"/>
          <w:vanish w:val="0"/>
          <w:color w:val="7A7E85"/>
          <w:sz w:val="20"/>
          <w:szCs w:val="20"/>
        </w:rPr>
        <w:t>），可以忽略或处理展开逻辑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window = QQFriendList()</w:t>
        <w:br/>
        <w:t xml:space="preserve">    window.show()</w:t>
        <w:br/>
        <w:t xml:space="preserve">    sys.exit(app.exec_())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2971800" cy="5133975"/>
            <wp:effectExtent l="0" t="0" r="0" b="0"/>
            <wp:docPr id="21" name="图片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图片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1800" cy="513397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t>8.</w:t>
      </w:r>
      <w:r>
        <w:rPr>
          <w:rFonts w:hint="eastAsia"/>
        </w:rPr>
        <w:t>日期时间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2638095" cy="2304762"/>
            <wp:effectExtent l="0" t="0" r="0" b="635"/>
            <wp:docPr id="12" name="图片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图片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38095" cy="230476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1</w:t>
      </w:r>
      <w:r>
        <w:rPr>
          <w:sz w:val="24"/>
          <w:szCs w:val="24"/>
        </w:rPr>
        <w:t>)代码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Main7.py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sys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PyQt5.QtGui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QFont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PyQt5.QtWidgets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QApplication, QMainWindow, QPushButton, QVBoxLayout, QWidget,QMessageBox</w:t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untitled7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</w:t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Mywindows(QMainWindow, Ui_MainWindow):</w:t>
        <w:br/>
        <w:t xml:space="preserve">    s=</w:t>
      </w:r>
      <w:r>
        <w:rPr>
          <w:rFonts w:ascii="JetBrains Mono" w:hAnsi="JetBrains Mono"/>
          <w:vanish w:val="0"/>
          <w:color w:val="6AAB73"/>
          <w:sz w:val="20"/>
          <w:szCs w:val="20"/>
        </w:rPr>
        <w:t>""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</w:t>
      </w:r>
      <w:r>
        <w:rPr>
          <w:rFonts w:ascii="JetBrains Mono" w:hAnsi="JetBrains Mono"/>
          <w:vanish w:val="0"/>
          <w:color w:val="8888C6"/>
          <w:sz w:val="20"/>
          <w:szCs w:val="20"/>
        </w:rPr>
        <w:t>super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(Mywindows,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).</w:t>
      </w:r>
      <w:r>
        <w:rPr>
          <w:rFonts w:ascii="JetBrains Mono" w:hAnsi="JetBrains Mono"/>
          <w:vanish w:val="0"/>
          <w:color w:val="B200B2"/>
          <w:sz w:val="20"/>
          <w:szCs w:val="20"/>
        </w:rPr>
        <w:t>__init__</w:t>
      </w:r>
      <w:r>
        <w:rPr>
          <w:rFonts w:ascii="JetBrains Mono" w:hAnsi="JetBrains Mono"/>
          <w:vanish w:val="0"/>
          <w:color w:val="BCBEC4"/>
          <w:sz w:val="20"/>
          <w:szCs w:val="20"/>
        </w:rPr>
        <w:t>()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.setupUi(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.calendarWidget.clicked.connect(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.calendar_clicked)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calendar_clicked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    QMessageBox.information(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6AAB73"/>
          <w:sz w:val="20"/>
          <w:szCs w:val="20"/>
        </w:rPr>
        <w:t>"t"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,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.calendarWidget.selectedDate().toString(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"yyyy-MM-dd"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br/>
        <w:br/>
        <w:br/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if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__name__ == </w:t>
      </w:r>
      <w:r>
        <w:rPr>
          <w:rFonts w:ascii="JetBrains Mono" w:hAnsi="JetBrains Mono"/>
          <w:vanish w:val="0"/>
          <w:color w:val="6AAB73"/>
          <w:sz w:val="20"/>
          <w:szCs w:val="20"/>
        </w:rPr>
        <w:t>'__main__'</w:t>
      </w:r>
      <w:r>
        <w:rPr>
          <w:rFonts w:ascii="JetBrains Mono" w:hAnsi="JetBrains Mono"/>
          <w:vanish w:val="0"/>
          <w:color w:val="BCBEC4"/>
          <w:sz w:val="20"/>
          <w:szCs w:val="20"/>
        </w:rPr>
        <w:t>:</w:t>
        <w:br/>
        <w:t xml:space="preserve">    app = QApplication(sys.argv)</w:t>
        <w:br/>
        <w:t xml:space="preserve">    MainWindow = Mywindows()</w:t>
        <w:br/>
        <w:t xml:space="preserve">    MainWindow.show()</w:t>
        <w:br/>
        <w:t xml:space="preserve">    sys.exit(app.exec_())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Untitled7.py</w:t>
      </w:r>
    </w:p>
    <w:p>
      <w:pPr>
        <w:rPr>
          <w:sz w:val="24"/>
          <w:szCs w:val="24"/>
        </w:rPr>
      </w:pPr>
    </w:p>
    <w:p>
      <w:pPr>
        <w:pStyle w:val="1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1E1F22"/>
        <w:rPr>
          <w:rFonts w:ascii="JetBrains Mono" w:hAnsi="JetBrains Mono"/>
          <w:vanish w:val="0"/>
          <w:color w:val="BCBEC4"/>
          <w:sz w:val="20"/>
          <w:szCs w:val="20"/>
        </w:rPr>
      </w:pPr>
      <w:r>
        <w:rPr>
          <w:rFonts w:ascii="JetBrains Mono" w:hAnsi="JetBrains Mono"/>
          <w:vanish w:val="0"/>
          <w:color w:val="7A7E85"/>
          <w:sz w:val="20"/>
          <w:szCs w:val="20"/>
        </w:rPr>
        <w:t># -*- coding: utf-8 -*-</w:t>
        <w:br/>
        <w:br/>
        <w:t># Form implementation generated from reading ui file 'untitled7.ui'</w:t>
        <w:br/>
        <w:t>#</w:t>
        <w:br/>
        <w:t># Created by: PyQt5 UI code generator 5.15.9</w:t>
        <w:br/>
        <w:t>#</w:t>
        <w:br/>
        <w:t># WARNING: Any manual changes made to this file will be lost when pyuic5 is</w:t>
        <w:br/>
        <w:t># run again.  Do not edit this file unless you know what you are doing.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from 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PyQt5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import </w:t>
      </w:r>
      <w:r>
        <w:rPr>
          <w:rFonts w:ascii="JetBrains Mono" w:hAnsi="JetBrains Mono"/>
          <w:vanish w:val="0"/>
          <w:color w:val="BCBEC4"/>
          <w:sz w:val="20"/>
          <w:szCs w:val="20"/>
        </w:rPr>
        <w:t>QtCore, QtGui, QtWidgets</w:t>
        <w:br/>
        <w:br/>
        <w:br/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class </w:t>
      </w:r>
      <w:r>
        <w:rPr>
          <w:rFonts w:ascii="JetBrains Mono" w:hAnsi="JetBrains Mono"/>
          <w:vanish w:val="0"/>
          <w:color w:val="BCBEC4"/>
          <w:sz w:val="20"/>
          <w:szCs w:val="20"/>
        </w:rPr>
        <w:t>Ui_MainWindow(</w:t>
      </w:r>
      <w:r>
        <w:rPr>
          <w:rFonts w:ascii="JetBrains Mono" w:hAnsi="JetBrains Mono"/>
          <w:vanish w:val="0"/>
          <w:color w:val="8888C6"/>
          <w:sz w:val="20"/>
          <w:szCs w:val="20"/>
        </w:rPr>
        <w:t>object</w:t>
      </w:r>
      <w:r>
        <w:rPr>
          <w:rFonts w:ascii="JetBrains Mono" w:hAnsi="JetBrains Mono"/>
          <w:vanish w:val="0"/>
          <w:color w:val="BCBEC4"/>
          <w:sz w:val="20"/>
          <w:szCs w:val="20"/>
        </w:rPr>
        <w:t>):</w:t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setupUi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MainWindow.setObjectName(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MainWindow.resize(</w:t>
      </w:r>
      <w:r>
        <w:rPr>
          <w:rFonts w:ascii="JetBrains Mono" w:hAnsi="JetBrains Mono"/>
          <w:vanish w:val="0"/>
          <w:color w:val="2AACB8"/>
          <w:sz w:val="20"/>
          <w:szCs w:val="20"/>
        </w:rPr>
        <w:t>800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600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 = QtWidgets.QWidget(MainWindow)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"centralwidget"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.calendarWidget = QtWidgets.QCalendarWidget(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.calendarWidget.setGeometry(QtCore.QRect(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190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90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248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197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.calendarWidget.setObjectName(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"calendarWidget"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MainWindow.setCentralWidget(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.centralwidget)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 = QtWidgets.QMenuBar(MainWindow)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.menubar.setGeometry(QtCore.QRect(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800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2AACB8"/>
          <w:sz w:val="20"/>
          <w:szCs w:val="20"/>
        </w:rPr>
        <w:t>23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"menubar"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MainWindow.setMenuBar(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.menubar)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 = QtWidgets.QStatusBar(MainWindow)</w:t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.statusbar.setObjectName(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"statusbar"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</w:t>
        <w:br/>
        <w:t xml:space="preserve">        MainWindow.setStatusBar(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.statusbar)</w:t>
        <w:br/>
        <w:br/>
        <w:t xml:space="preserve">        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.retranslateUi(MainWindow)</w:t>
        <w:br/>
        <w:t xml:space="preserve">        QtCore.QMetaObject.connectSlotsByName(MainWindow)</w:t>
        <w:br/>
        <w:br/>
        <w:t xml:space="preserve">    </w:t>
      </w:r>
      <w:r>
        <w:rPr>
          <w:rFonts w:ascii="JetBrains Mono" w:hAnsi="JetBrains Mono"/>
          <w:vanish w:val="0"/>
          <w:color w:val="CF8E6D"/>
          <w:sz w:val="20"/>
          <w:szCs w:val="20"/>
        </w:rPr>
        <w:t xml:space="preserve">def </w:t>
      </w:r>
      <w:r>
        <w:rPr>
          <w:rFonts w:ascii="JetBrains Mono" w:hAnsi="JetBrains Mono"/>
          <w:vanish w:val="0"/>
          <w:color w:val="56A8F5"/>
          <w:sz w:val="20"/>
          <w:szCs w:val="20"/>
        </w:rPr>
        <w:t>retranslateUi</w:t>
      </w:r>
      <w:r>
        <w:rPr>
          <w:rFonts w:ascii="JetBrains Mono" w:hAnsi="JetBrains Mono"/>
          <w:vanish w:val="0"/>
          <w:color w:val="BCBEC4"/>
          <w:sz w:val="20"/>
          <w:szCs w:val="20"/>
        </w:rPr>
        <w:t>(</w:t>
      </w:r>
      <w:r>
        <w:rPr>
          <w:rFonts w:ascii="JetBrains Mono" w:hAnsi="JetBrains Mono"/>
          <w:vanish w:val="0"/>
          <w:color w:val="94558D"/>
          <w:sz w:val="20"/>
          <w:szCs w:val="20"/>
        </w:rPr>
        <w:t>self</w:t>
      </w:r>
      <w:r>
        <w:rPr>
          <w:rFonts w:ascii="JetBrains Mono" w:hAnsi="JetBrains Mono"/>
          <w:vanish w:val="0"/>
          <w:color w:val="BCBEC4"/>
          <w:sz w:val="20"/>
          <w:szCs w:val="20"/>
        </w:rPr>
        <w:t>, MainWindow):</w:t>
        <w:br/>
        <w:t xml:space="preserve">        _translate = QtCore.QCoreApplication.translate</w:t>
        <w:br/>
        <w:t xml:space="preserve">        MainWindow.setWindowTitle(_translate(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 xml:space="preserve">, </w:t>
      </w:r>
      <w:r>
        <w:rPr>
          <w:rFonts w:ascii="JetBrains Mono" w:hAnsi="JetBrains Mono"/>
          <w:vanish w:val="0"/>
          <w:color w:val="6AAB73"/>
          <w:sz w:val="20"/>
          <w:szCs w:val="20"/>
        </w:rPr>
        <w:t>"MainWindow"</w:t>
      </w:r>
      <w:r>
        <w:rPr>
          <w:rFonts w:ascii="JetBrains Mono" w:hAnsi="JetBrains Mono"/>
          <w:vanish w:val="0"/>
          <w:color w:val="BCBEC4"/>
          <w:sz w:val="20"/>
          <w:szCs w:val="20"/>
        </w:rPr>
        <w:t>))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2）运行结果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85725" distR="85725">
            <wp:extent cx="3705225" cy="4057650"/>
            <wp:effectExtent l="0" t="0" r="0" b="0"/>
            <wp:docPr id="22" name="图片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图片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5225" cy="40576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3）理解说明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etBrains Mono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76FC51F1"/>
    <w:multiLevelType w:val="hybridMultilevel"/>
    <w:tmpl w:val="00000000"/>
    <w:lvl w:ilvl="0">
      <w:start w:val="1"/>
      <w:numFmt w:val="decimal"/>
      <w:lvlRestart w:val="0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AC609D61"/>
    <w:multiLevelType w:val="hybridMultilevel"/>
    <w:tmpl w:val="00000000"/>
    <w:lvl w:ilvl="0">
      <w:start w:val="1"/>
      <w:numFmt w:val="decimal"/>
      <w:lvlRestart w:val="0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xMDWwNDA0MbIwMTU2MTNQ0lEKTi0uzszPAykwqQUAFCufYiwAAAA="/>
    <w:docVar w:name="commondata" w:val="eyJoZGlkIjoiYTE2NTI2NGNmMTZmZjg5YmU3MzNhOGVjNTdiZDYyNT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alloon Text"/>
    <w:qFormat/>
    <w:basedOn w:val="0"/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List Paragraph"/>
    <w:qFormat/>
    <w:basedOn w:val="0"/>
    <w:pPr>
      <w:ind w:firstLineChars="200" w:firstLine="200"/>
    </w:pPr>
  </w:style>
  <w:style w:type="paragraph" w:styleId="101">
    <w:name w:val="HTML Preformatted"/>
    <w:qFormat/>
    <w:basedOn w:val="0"/>
    <w:next w:val="99"/>
    <w:pPr>
      <w:widowControl w:val="0"/>
      <w:spacing w:before="100" w:beforeAutospacing="1" w:after="100" w:afterAutospacing="1" w:line="240" w:lineRule="auto"/>
      <w:jc w:val="left"/>
    </w:pPr>
    <w:rPr>
      <w:rFonts w:ascii="Courier New" w:eastAsia="宋体" w:hAnsi="Courier New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3.png"/><Relationship Id="rId3" Type="http://schemas.openxmlformats.org/officeDocument/2006/relationships/image" Target="media/5.png"/><Relationship Id="rId4" Type="http://schemas.openxmlformats.org/officeDocument/2006/relationships/image" Target="media/7.png"/><Relationship Id="rId5" Type="http://schemas.openxmlformats.org/officeDocument/2006/relationships/image" Target="media/9.png"/><Relationship Id="rId6" Type="http://schemas.openxmlformats.org/officeDocument/2006/relationships/image" Target="media/11.png"/><Relationship Id="rId7" Type="http://schemas.openxmlformats.org/officeDocument/2006/relationships/image" Target="media/13.png"/><Relationship Id="rId8" Type="http://schemas.openxmlformats.org/officeDocument/2006/relationships/image" Target="media/15.png"/><Relationship Id="rId9" Type="http://schemas.openxmlformats.org/officeDocument/2006/relationships/image" Target="media/17.png"/><Relationship Id="rId10" Type="http://schemas.openxmlformats.org/officeDocument/2006/relationships/image" Target="media/19.png"/><Relationship Id="rId11" Type="http://schemas.openxmlformats.org/officeDocument/2006/relationships/image" Target="media/21.png"/><Relationship Id="rId12" Type="http://schemas.openxmlformats.org/officeDocument/2006/relationships/image" Target="media/23.png"/><Relationship Id="rId13" Type="http://schemas.openxmlformats.org/officeDocument/2006/relationships/image" Target="media/25.png"/><Relationship Id="rId14" Type="http://schemas.openxmlformats.org/officeDocument/2006/relationships/image" Target="media/27.png"/><Relationship Id="rId15" Type="http://schemas.openxmlformats.org/officeDocument/2006/relationships/image" Target="media/29.png"/><Relationship Id="rId16" Type="http://schemas.openxmlformats.org/officeDocument/2006/relationships/image" Target="media/31.png"/><Relationship Id="rId17" Type="http://schemas.openxmlformats.org/officeDocument/2006/relationships/image" Target="media/33.png"/><Relationship Id="rId18" Type="http://schemas.openxmlformats.org/officeDocument/2006/relationships/image" Target="media/35.png"/><Relationship Id="rId19" Type="http://schemas.openxmlformats.org/officeDocument/2006/relationships/image" Target="media/37.png"/><Relationship Id="rId20" Type="http://schemas.openxmlformats.org/officeDocument/2006/relationships/image" Target="media/39.png"/><Relationship Id="rId21" Type="http://schemas.openxmlformats.org/officeDocument/2006/relationships/image" Target="media/41.png"/><Relationship Id="rId22" Type="http://schemas.openxmlformats.org/officeDocument/2006/relationships/image" Target="media/43.png"/><Relationship Id="rId23" Type="http://schemas.openxmlformats.org/officeDocument/2006/relationships/styles" Target="styles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customXml" Target="../customXml/item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C7319DB-2472-47B4-A035-C03344D7004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116</TotalTime>
  <Application>Yozo_Office9.0.5445.102ZH</Application>
  <Pages>25</Pages>
  <Words>0</Words>
  <Characters>17991</Characters>
  <Lines>0</Lines>
  <Paragraphs>127</Paragraphs>
  <CharactersWithSpaces>23989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</dc:creator>
  <cp:lastModifiedBy>Administrator</cp:lastModifiedBy>
  <cp:revision>8</cp:revision>
  <dcterms:created xsi:type="dcterms:W3CDTF">2025-12-11T09:18:00Z</dcterms:created>
  <dcterms:modified xsi:type="dcterms:W3CDTF">2025-12-12T01:06:53Z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7936113FABDA44CDB98DFBCECC72B288_13</vt:lpwstr>
  </property>
</Properties>
</file>